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676F0C">
      <w:r>
        <w:t>1.11.16</w:t>
      </w:r>
    </w:p>
    <w:p w:rsidR="00676F0C" w:rsidRDefault="00676F0C">
      <w:r>
        <w:t>Cost of Mushrooms lab write up</w:t>
      </w:r>
    </w:p>
    <w:p w:rsidR="00676F0C" w:rsidRDefault="00676F0C">
      <w:r>
        <w:t>Heading</w:t>
      </w:r>
    </w:p>
    <w:p w:rsidR="00676F0C" w:rsidRDefault="00676F0C">
      <w:r>
        <w:t>Skip line write title Cost of Mushrooms (underline)</w:t>
      </w:r>
    </w:p>
    <w:p w:rsidR="00676F0C" w:rsidRDefault="00676F0C">
      <w:r>
        <w:t>Skip line write Purpose: To Determine the cost, expenses, and profit of the farmer incurs in growing his product</w:t>
      </w:r>
    </w:p>
    <w:p w:rsidR="00676F0C" w:rsidRDefault="00676F0C">
      <w:r>
        <w:t xml:space="preserve">Observations: </w:t>
      </w:r>
    </w:p>
    <w:p w:rsidR="00676F0C" w:rsidRDefault="00676F0C">
      <w:r>
        <w:t>Farmer’s cost</w:t>
      </w:r>
    </w:p>
    <w:p w:rsidR="00676F0C" w:rsidRDefault="00676F0C">
      <w:r>
        <w:t>Based on $2.50 (farmer gets .76) – how to get percentage (part/whole x100)</w:t>
      </w:r>
    </w:p>
    <w:p w:rsidR="00676F0C" w:rsidRDefault="00676F0C">
      <w:r>
        <w:t>.76/2.50x100=30% goes to the farmer</w:t>
      </w:r>
    </w:p>
    <w:p w:rsidR="00676F0C" w:rsidRDefault="00676F0C">
      <w:r>
        <w:t xml:space="preserve">Table: </w:t>
      </w:r>
    </w:p>
    <w:p w:rsidR="00676F0C" w:rsidRDefault="00676F0C">
      <w:proofErr w:type="gramStart"/>
      <w:r>
        <w:t>wages</w:t>
      </w:r>
      <w:proofErr w:type="gramEnd"/>
      <w:r>
        <w:tab/>
      </w:r>
      <w:r>
        <w:tab/>
        <w:t>28%</w:t>
      </w:r>
      <w:r>
        <w:tab/>
        <w:t>(.76 x .28=.21) write below table in observations</w:t>
      </w:r>
    </w:p>
    <w:p w:rsidR="00676F0C" w:rsidRDefault="00676F0C">
      <w:proofErr w:type="gramStart"/>
      <w:r>
        <w:t>compost</w:t>
      </w:r>
      <w:proofErr w:type="gramEnd"/>
      <w:r>
        <w:tab/>
        <w:t>23%</w:t>
      </w:r>
      <w:r>
        <w:tab/>
        <w:t>(.76x.23=.18)</w:t>
      </w:r>
    </w:p>
    <w:p w:rsidR="00676F0C" w:rsidRDefault="00676F0C">
      <w:proofErr w:type="gramStart"/>
      <w:r>
        <w:t>spawn</w:t>
      </w:r>
      <w:proofErr w:type="gramEnd"/>
      <w:r>
        <w:tab/>
      </w:r>
      <w:r>
        <w:tab/>
        <w:t>7%</w:t>
      </w:r>
      <w:r>
        <w:tab/>
        <w:t>(.76x.07=</w:t>
      </w:r>
      <w:r w:rsidR="00940502">
        <w:t>.05)</w:t>
      </w:r>
    </w:p>
    <w:p w:rsidR="00676F0C" w:rsidRDefault="00676F0C">
      <w:proofErr w:type="gramStart"/>
      <w:r>
        <w:t>other</w:t>
      </w:r>
      <w:proofErr w:type="gramEnd"/>
      <w:r>
        <w:tab/>
      </w:r>
      <w:r>
        <w:tab/>
        <w:t>13%</w:t>
      </w:r>
      <w:r w:rsidR="00940502">
        <w:tab/>
        <w:t>(.76x.13=.10)</w:t>
      </w:r>
    </w:p>
    <w:p w:rsidR="00940502" w:rsidRDefault="00940502">
      <w:r>
        <w:t xml:space="preserve">                        ________</w:t>
      </w:r>
    </w:p>
    <w:p w:rsidR="00940502" w:rsidRDefault="00940502">
      <w:r>
        <w:t xml:space="preserve">         </w:t>
      </w:r>
      <w:r>
        <w:tab/>
      </w:r>
      <w:r>
        <w:tab/>
        <w:t>71% - expenses</w:t>
      </w:r>
    </w:p>
    <w:p w:rsidR="00940502" w:rsidRDefault="00940502">
      <w:r>
        <w:t xml:space="preserve">                      </w:t>
      </w:r>
      <w:r>
        <w:tab/>
        <w:t>29% - profit (.22 profit)</w:t>
      </w:r>
    </w:p>
    <w:p w:rsidR="00940502" w:rsidRDefault="00940502">
      <w:bookmarkStart w:id="0" w:name="_GoBack"/>
      <w:bookmarkEnd w:id="0"/>
    </w:p>
    <w:sectPr w:rsidR="0094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0C"/>
    <w:rsid w:val="00172ED8"/>
    <w:rsid w:val="00676F0C"/>
    <w:rsid w:val="00940502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DB91A065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2016-01-11T12:29:00Z</dcterms:created>
  <dcterms:modified xsi:type="dcterms:W3CDTF">2016-01-11T12:42:00Z</dcterms:modified>
</cp:coreProperties>
</file>